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20" w:rsidRDefault="00EB0620" w:rsidP="00062274">
      <w:pPr>
        <w:spacing w:line="400" w:lineRule="exact"/>
        <w:ind w:firstLineChars="300" w:firstLine="31680"/>
        <w:rPr>
          <w:rFonts w:ascii="宋体" w:cs="宋体"/>
          <w:bCs/>
          <w:sz w:val="24"/>
        </w:rPr>
      </w:pPr>
      <w:r>
        <w:rPr>
          <w:rFonts w:ascii="宋体" w:hAnsi="宋体" w:cs="宋体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“</w:t>
      </w:r>
      <w:r>
        <w:rPr>
          <w:rFonts w:ascii="宋体" w:hAnsi="宋体" w:cs="宋体"/>
          <w:b/>
          <w:sz w:val="24"/>
        </w:rPr>
        <w:t>2024</w:t>
      </w:r>
      <w:r>
        <w:rPr>
          <w:rFonts w:ascii="宋体" w:hAnsi="宋体" w:cs="宋体" w:hint="eastAsia"/>
          <w:b/>
          <w:sz w:val="24"/>
        </w:rPr>
        <w:t>中国安全应急科学与技术装备产业创新发展大会”报名回执</w:t>
      </w:r>
    </w:p>
    <w:p w:rsidR="00EB0620" w:rsidRDefault="00EB0620" w:rsidP="00926AF9">
      <w:pPr>
        <w:widowControl/>
        <w:spacing w:beforeLines="50" w:afterLines="5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本表请访问</w:t>
      </w:r>
      <w:r>
        <w:rPr>
          <w:rFonts w:ascii="宋体" w:hAnsi="宋体" w:cs="宋体"/>
          <w:bCs/>
          <w:szCs w:val="21"/>
        </w:rPr>
        <w:t>www.lsznky.org.cn</w:t>
      </w:r>
      <w:r>
        <w:rPr>
          <w:rFonts w:ascii="宋体" w:hAnsi="宋体" w:cs="宋体" w:hint="eastAsia"/>
          <w:bCs/>
          <w:szCs w:val="21"/>
        </w:rPr>
        <w:t>网站下载，为确保会议代表注册相关信息的准确，请向</w:t>
      </w:r>
      <w:r>
        <w:rPr>
          <w:rFonts w:ascii="宋体" w:hAnsi="宋体" w:cs="宋体"/>
          <w:bCs/>
          <w:szCs w:val="21"/>
        </w:rPr>
        <w:t>lsznky@163.com</w:t>
      </w:r>
      <w:r>
        <w:rPr>
          <w:rFonts w:ascii="宋体" w:hAnsi="宋体" w:cs="宋体" w:hint="eastAsia"/>
          <w:bCs/>
          <w:szCs w:val="21"/>
        </w:rPr>
        <w:t>信箱发送电子文件，谢谢合作！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98"/>
        <w:gridCol w:w="2107"/>
        <w:gridCol w:w="1245"/>
        <w:gridCol w:w="2007"/>
        <w:gridCol w:w="2082"/>
      </w:tblGrid>
      <w:tr w:rsidR="00EB0620">
        <w:trPr>
          <w:trHeight w:hRule="exact" w:val="444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单位名称</w:t>
            </w:r>
          </w:p>
        </w:tc>
        <w:tc>
          <w:tcPr>
            <w:tcW w:w="744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414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pacing w:val="-4"/>
                <w:szCs w:val="21"/>
              </w:rPr>
            </w:pPr>
            <w:r>
              <w:rPr>
                <w:rFonts w:ascii="宋体" w:hAnsi="宋体" w:cs="宋体" w:hint="eastAsia"/>
                <w:bCs/>
                <w:spacing w:val="-4"/>
                <w:szCs w:val="21"/>
              </w:rPr>
              <w:t>单位税号</w:t>
            </w:r>
          </w:p>
        </w:tc>
        <w:tc>
          <w:tcPr>
            <w:tcW w:w="744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464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联系人电话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联系人邮箱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439"/>
          <w:jc w:val="center"/>
        </w:trPr>
        <w:tc>
          <w:tcPr>
            <w:tcW w:w="9139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参会人员信息</w:t>
            </w:r>
          </w:p>
        </w:tc>
      </w:tr>
      <w:tr w:rsidR="00EB0620">
        <w:trPr>
          <w:trHeight w:hRule="exact" w:val="424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职务</w:t>
            </w:r>
            <w:r>
              <w:rPr>
                <w:rFonts w:ascii="宋体" w:hAnsi="宋体" w:cs="宋体"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Cs w:val="21"/>
              </w:rPr>
              <w:t>职称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手机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Email/QQ</w:t>
            </w:r>
          </w:p>
        </w:tc>
      </w:tr>
      <w:tr w:rsidR="00EB0620">
        <w:trPr>
          <w:trHeight w:hRule="exact"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424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419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419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419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419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B0620">
        <w:trPr>
          <w:trHeight w:hRule="exact" w:val="869"/>
          <w:jc w:val="center"/>
        </w:trPr>
        <w:tc>
          <w:tcPr>
            <w:tcW w:w="91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/>
                <w:szCs w:val="21"/>
              </w:rPr>
            </w:pPr>
          </w:p>
          <w:p w:rsidR="00EB0620" w:rsidRDefault="00EB0620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酒店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预定房间信息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EB0620">
        <w:trPr>
          <w:trHeight w:hRule="exact" w:val="774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EB0620" w:rsidRDefault="00EB0620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房间类型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EB0620" w:rsidRDefault="00EB0620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价格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间·天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)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EB0620" w:rsidRDefault="00EB0620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房间数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EB0620" w:rsidRDefault="00EB0620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入住日期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EB0620" w:rsidRDefault="00EB0620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离店日期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EB0620">
        <w:trPr>
          <w:trHeight w:hRule="exact" w:val="1009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B0620" w:rsidRDefault="00EB062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大床房</w:t>
            </w:r>
          </w:p>
          <w:p w:rsidR="00EB0620" w:rsidRDefault="00EB0620">
            <w:pPr>
              <w:widowControl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u w:val="single"/>
              </w:rPr>
            </w:pPr>
          </w:p>
          <w:p w:rsidR="00EB0620" w:rsidRDefault="00EB0620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u w:val="single"/>
              </w:rPr>
            </w:pPr>
          </w:p>
          <w:p w:rsidR="00EB0620" w:rsidRDefault="00EB0620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EB0620">
        <w:trPr>
          <w:trHeight w:hRule="exact" w:val="1174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B0620" w:rsidRDefault="00EB062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标准间</w:t>
            </w:r>
          </w:p>
          <w:p w:rsidR="00EB0620" w:rsidRDefault="00EB0620">
            <w:pPr>
              <w:widowControl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u w:val="single"/>
              </w:rPr>
            </w:pPr>
          </w:p>
          <w:p w:rsidR="00EB0620" w:rsidRDefault="00EB0620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u w:val="single"/>
              </w:rPr>
            </w:pPr>
          </w:p>
          <w:p w:rsidR="00EB0620" w:rsidRDefault="00EB0620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</w:t>
            </w:r>
          </w:p>
          <w:p w:rsidR="00EB0620" w:rsidRDefault="00EB0620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EB0620">
        <w:trPr>
          <w:trHeight w:hRule="exact" w:val="1188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预付费代表请将会务费付至：</w:t>
            </w:r>
          </w:p>
          <w:p w:rsidR="00EB0620" w:rsidRDefault="00EB0620">
            <w:pPr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名：德佑展览（上海）</w:t>
            </w:r>
            <w:r>
              <w:rPr>
                <w:rFonts w:ascii="宋体" w:hAnsi="宋体" w:cs="宋体" w:hint="eastAsia"/>
                <w:szCs w:val="21"/>
              </w:rPr>
              <w:t>有限公司</w:t>
            </w:r>
            <w:r>
              <w:rPr>
                <w:rFonts w:ascii="宋体" w:hAnsi="宋体" w:cs="宋体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号：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1001</w:t>
            </w:r>
            <w:r>
              <w:rPr>
                <w:rFonts w:ascii="宋体" w:hAnsi="宋体" w:cs="宋体"/>
                <w:b/>
                <w:szCs w:val="21"/>
              </w:rPr>
              <w:t xml:space="preserve"> 1402 0900 0253 980</w:t>
            </w:r>
          </w:p>
          <w:p w:rsidR="00EB0620" w:rsidRDefault="00EB06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开户行：中国工商银行股份有限公司上海市莘庄支行</w:t>
            </w:r>
          </w:p>
          <w:p w:rsidR="00EB0620" w:rsidRDefault="00EB06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银行行号：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102290014021</w:t>
            </w:r>
          </w:p>
          <w:p w:rsidR="00EB0620" w:rsidRDefault="00EB06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EB0620">
        <w:trPr>
          <w:trHeight w:val="1963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620" w:rsidRDefault="00EB06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对本次会议的建议或在推进安全应急产业建设中遇到的问题：</w:t>
            </w:r>
          </w:p>
          <w:p w:rsidR="00EB0620" w:rsidRDefault="00EB062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  <w:p w:rsidR="00EB0620" w:rsidRDefault="00EB0620" w:rsidP="00EB0620">
            <w:pPr>
              <w:autoSpaceDE w:val="0"/>
              <w:autoSpaceDN w:val="0"/>
              <w:adjustRightInd w:val="0"/>
              <w:ind w:rightChars="250" w:right="31680"/>
              <w:jc w:val="righ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单位盖章</w:t>
            </w:r>
          </w:p>
          <w:p w:rsidR="00EB0620" w:rsidRDefault="00EB0620" w:rsidP="00EB0620">
            <w:pPr>
              <w:ind w:leftChars="-18" w:left="31680" w:rightChars="200" w:right="31680" w:hangingChars="15" w:firstLine="31680"/>
              <w:jc w:val="righ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</w:tr>
    </w:tbl>
    <w:p w:rsidR="00EB0620" w:rsidRDefault="00EB0620">
      <w:pPr>
        <w:widowControl/>
        <w:jc w:val="left"/>
        <w:rPr>
          <w:rFonts w:ascii="宋体" w:cs="宋体"/>
          <w:b/>
          <w:bCs/>
          <w:kern w:val="0"/>
          <w:szCs w:val="21"/>
        </w:rPr>
      </w:pPr>
    </w:p>
    <w:p w:rsidR="00EB0620" w:rsidRDefault="00EB0620">
      <w:pPr>
        <w:widowControl/>
        <w:jc w:val="left"/>
        <w:rPr>
          <w:rFonts w:ascii="宋体" w:cs="宋体"/>
          <w:b/>
          <w:bCs/>
          <w:kern w:val="0"/>
          <w:szCs w:val="21"/>
        </w:rPr>
        <w:sectPr w:rsidR="00EB06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/>
          <w:bCs/>
          <w:kern w:val="0"/>
          <w:szCs w:val="21"/>
        </w:rPr>
        <w:t>联系人：汪启新</w:t>
      </w:r>
      <w:r>
        <w:rPr>
          <w:rFonts w:ascii="宋体" w:hAnsi="宋体" w:cs="宋体"/>
          <w:b/>
          <w:bCs/>
          <w:kern w:val="0"/>
          <w:szCs w:val="21"/>
        </w:rPr>
        <w:t>18673114639</w:t>
      </w:r>
      <w:r>
        <w:rPr>
          <w:rFonts w:ascii="宋体" w:hAnsi="宋体" w:cs="宋体" w:hint="eastAsia"/>
          <w:b/>
          <w:bCs/>
          <w:kern w:val="0"/>
          <w:szCs w:val="21"/>
        </w:rPr>
        <w:t>（微同）</w:t>
      </w:r>
    </w:p>
    <w:p w:rsidR="00EB0620" w:rsidRDefault="00EB0620" w:rsidP="00062274">
      <w:pPr>
        <w:spacing w:line="400" w:lineRule="exact"/>
        <w:ind w:firstLineChars="300" w:firstLine="31680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>“</w:t>
      </w:r>
      <w:r>
        <w:rPr>
          <w:rFonts w:ascii="宋体" w:hAnsi="宋体" w:cs="宋体"/>
          <w:b/>
          <w:sz w:val="24"/>
        </w:rPr>
        <w:t>2024</w:t>
      </w:r>
      <w:r>
        <w:rPr>
          <w:rFonts w:ascii="宋体" w:hAnsi="宋体" w:cs="宋体" w:hint="eastAsia"/>
          <w:b/>
          <w:sz w:val="24"/>
        </w:rPr>
        <w:t>中国安全应急科学与技术装备产业创新发展大会”报告回执</w:t>
      </w:r>
    </w:p>
    <w:p w:rsidR="00EB0620" w:rsidRDefault="00EB0620">
      <w:pPr>
        <w:widowControl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回传为附件，请发送至：</w:t>
      </w:r>
      <w:r>
        <w:rPr>
          <w:rFonts w:ascii="宋体" w:cs="宋体"/>
          <w:szCs w:val="21"/>
        </w:rPr>
        <w:t>lsznky@163.com</w:t>
      </w:r>
    </w:p>
    <w:tbl>
      <w:tblPr>
        <w:tblW w:w="0" w:type="auto"/>
        <w:tblLook w:val="00A0"/>
      </w:tblPr>
      <w:tblGrid>
        <w:gridCol w:w="2071"/>
        <w:gridCol w:w="6451"/>
      </w:tblGrid>
      <w:tr w:rsidR="00EB0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kern w:val="0"/>
                <w:sz w:val="22"/>
                <w:szCs w:val="22"/>
              </w:rPr>
              <w:t>演讲嘉宾中文名</w:t>
            </w:r>
            <w:r>
              <w:rPr>
                <w:rFonts w:ascii="幼圆" w:eastAsia="幼圆" w:hAnsi="等线" w:cs="宋体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kern w:val="0"/>
                <w:sz w:val="22"/>
                <w:szCs w:val="22"/>
              </w:rPr>
            </w:pP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kern w:val="0"/>
                <w:sz w:val="22"/>
                <w:szCs w:val="22"/>
              </w:rPr>
              <w:t>单位名称及职务（中文）</w:t>
            </w:r>
            <w:r>
              <w:rPr>
                <w:rFonts w:ascii="幼圆" w:eastAsia="幼圆" w:hAnsi="等线" w:cs="宋体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kern w:val="0"/>
                <w:sz w:val="22"/>
                <w:szCs w:val="22"/>
              </w:rPr>
            </w:pP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邮箱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等线" w:eastAsia="等线" w:hAnsi="等线" w:cs="宋体"/>
                <w:color w:val="0066CC"/>
                <w:kern w:val="0"/>
                <w:sz w:val="22"/>
                <w:szCs w:val="22"/>
                <w:u w:val="single"/>
              </w:rPr>
            </w:pP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演讲嘉宾介绍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请详细填写，要印在会刊中以及展示在会议官网中（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300-500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字）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66CC"/>
                <w:kern w:val="0"/>
                <w:sz w:val="22"/>
                <w:szCs w:val="22"/>
              </w:rPr>
            </w:pP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个人证件照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回传为附件，请使用证件或生活照，人脸清晰，近距离，以保证整体设计美观。</w:t>
            </w: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kern w:val="0"/>
                <w:sz w:val="22"/>
                <w:szCs w:val="22"/>
              </w:rPr>
              <w:t>单位</w:t>
            </w:r>
            <w:r>
              <w:rPr>
                <w:rFonts w:ascii="幼圆" w:eastAsia="幼圆" w:hAnsi="等线" w:cs="宋体"/>
                <w:kern w:val="0"/>
                <w:sz w:val="22"/>
                <w:szCs w:val="22"/>
              </w:rPr>
              <w:t>logo(</w:t>
            </w:r>
            <w:r>
              <w:rPr>
                <w:rFonts w:ascii="幼圆" w:eastAsia="幼圆" w:hAnsi="等线" w:cs="宋体" w:hint="eastAsia"/>
                <w:kern w:val="0"/>
                <w:sz w:val="22"/>
                <w:szCs w:val="22"/>
              </w:rPr>
              <w:t>制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作会刊使用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回传为附件，请发送至：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lsznky@163.com</w:t>
            </w: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演讲题目（中文）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所属论坛领域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B06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20" w:rsidRDefault="00EB0620">
            <w:pPr>
              <w:widowControl/>
              <w:jc w:val="center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演讲大纲（中文）（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200-300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字）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EB0620" w:rsidRDefault="00EB0620">
            <w:pPr>
              <w:widowControl/>
              <w:jc w:val="right"/>
              <w:rPr>
                <w:rFonts w:ascii="幼圆" w:eastAsia="幼圆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18"/>
                <w:szCs w:val="18"/>
              </w:rPr>
              <w:t>以上信息除联系方式外均会公开于网站及现场会刊上，请确认以上信息是可以公开的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主办方温馨提醒：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(1)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演讲时长为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分钟，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+5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分钟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QA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环节，合计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分钟，实行包干制，请务必不要超时，否则会打乱整个会议节奏；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(2)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演讲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比例为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16:9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语言为中文；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(3)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会议全程可能进行视频直播，贵单位不方便讲的内容请提前进行脱敏；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(4)PPT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最好在会议现场电脑上播放，以保证播放顺利进行；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(5)PPT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内若有特殊字体，请选择将字体嵌入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(6)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我们希望您的演讲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是第一次在此次会议上展示，如果您使用是之前在其他公开会议上演讲的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，我们希望内容不要超过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20%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(7)PPT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交稿时间最晚为会前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天，请以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形式发给我们；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(8)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演讲是非常正式的场合，演讲人在出席时请着正装。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0620" w:rsidRDefault="00EB0620">
            <w:pPr>
              <w:widowControl/>
              <w:rPr>
                <w:rFonts w:ascii="幼圆" w:eastAsia="幼圆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幼圆" w:eastAsia="幼圆" w:hAnsi="等线" w:cs="宋体" w:hint="eastAsia"/>
                <w:b/>
                <w:bCs/>
                <w:color w:val="000000"/>
                <w:kern w:val="0"/>
                <w:sz w:val="24"/>
              </w:rPr>
              <w:t>授权说明：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620" w:rsidRDefault="00EB0620">
            <w:pPr>
              <w:widowControl/>
              <w:rPr>
                <w:rFonts w:ascii="幼圆" w:eastAsia="幼圆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幼圆" w:eastAsia="幼圆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您同意授权大会承办单位合肥绿色矿冶科技咨询有限公司：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）使用您在活动中分享的所有内容；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）拍摄、录制您与活动相关的音视频等；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）在绿色智能矿业平台</w:t>
            </w:r>
            <w:r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  <w:t>(www.lsznky.org.cn )</w:t>
            </w:r>
            <w:r>
              <w:rPr>
                <w:rFonts w:ascii="幼圆" w:eastAsia="幼圆" w:hAnsi="等线" w:cs="宋体" w:hint="eastAsia"/>
                <w:color w:val="000000"/>
                <w:kern w:val="0"/>
                <w:sz w:val="22"/>
                <w:szCs w:val="22"/>
              </w:rPr>
              <w:t>上，以“讲师”、“嘉宾”等身份介绍您，并对上述内容进行发布、推广和销售。</w:t>
            </w:r>
          </w:p>
        </w:tc>
      </w:tr>
      <w:tr w:rsidR="00EB06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0620" w:rsidRDefault="00EB0620">
            <w:pPr>
              <w:widowControl/>
              <w:jc w:val="left"/>
              <w:rPr>
                <w:rFonts w:ascii="幼圆" w:eastAsia="幼圆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0620" w:rsidRDefault="00EB0620">
            <w:pPr>
              <w:widowControl/>
              <w:rPr>
                <w:rFonts w:ascii="幼圆" w:eastAsia="幼圆" w:hAnsi="等线" w:cs="宋体"/>
                <w:color w:val="000000"/>
                <w:kern w:val="0"/>
                <w:szCs w:val="21"/>
              </w:rPr>
            </w:pPr>
            <w:r>
              <w:rPr>
                <w:rFonts w:ascii="幼圆" w:eastAsia="幼圆" w:hAnsi="等线" w:cs="宋体" w:hint="eastAsia"/>
                <w:color w:val="000000"/>
                <w:kern w:val="0"/>
                <w:szCs w:val="21"/>
              </w:rPr>
              <w:t>本授权许可无偿且不设期限。您保证其有权进行上述授权，且所有内容是真实合法的，不侵犯任何第三方的合法权益。</w:t>
            </w:r>
          </w:p>
        </w:tc>
      </w:tr>
    </w:tbl>
    <w:p w:rsidR="00EB0620" w:rsidRDefault="00EB0620">
      <w:pPr>
        <w:widowControl/>
        <w:jc w:val="left"/>
      </w:pPr>
    </w:p>
    <w:sectPr w:rsidR="00EB0620" w:rsidSect="0048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cyODMxYTE0ZTc0ZGU3Y2QwODc3MzYzN2Q1YmNiM2EifQ=="/>
    <w:docVar w:name="KSO_WPS_MARK_KEY" w:val="69ae9d2d-9853-4035-8604-9500aea309da"/>
  </w:docVars>
  <w:rsids>
    <w:rsidRoot w:val="7F62507E"/>
    <w:rsid w:val="0000305D"/>
    <w:rsid w:val="000106ED"/>
    <w:rsid w:val="0001487F"/>
    <w:rsid w:val="0001501A"/>
    <w:rsid w:val="000163E9"/>
    <w:rsid w:val="00035C9D"/>
    <w:rsid w:val="00043E76"/>
    <w:rsid w:val="000542A4"/>
    <w:rsid w:val="00062274"/>
    <w:rsid w:val="000674E4"/>
    <w:rsid w:val="00086AAC"/>
    <w:rsid w:val="0009291A"/>
    <w:rsid w:val="000963CA"/>
    <w:rsid w:val="000A48EA"/>
    <w:rsid w:val="000A58A5"/>
    <w:rsid w:val="000A76F8"/>
    <w:rsid w:val="000C3D37"/>
    <w:rsid w:val="000C6143"/>
    <w:rsid w:val="000D3705"/>
    <w:rsid w:val="000D3E6B"/>
    <w:rsid w:val="000D7E0A"/>
    <w:rsid w:val="000E1EC2"/>
    <w:rsid w:val="000F1CFE"/>
    <w:rsid w:val="000F3314"/>
    <w:rsid w:val="000F47D6"/>
    <w:rsid w:val="00100B06"/>
    <w:rsid w:val="0010709E"/>
    <w:rsid w:val="0010788C"/>
    <w:rsid w:val="00115CAB"/>
    <w:rsid w:val="001174A2"/>
    <w:rsid w:val="00120E2C"/>
    <w:rsid w:val="00120F24"/>
    <w:rsid w:val="00124E6C"/>
    <w:rsid w:val="0013489B"/>
    <w:rsid w:val="001524CF"/>
    <w:rsid w:val="00164B68"/>
    <w:rsid w:val="001700B6"/>
    <w:rsid w:val="00170C91"/>
    <w:rsid w:val="00176FA6"/>
    <w:rsid w:val="00180757"/>
    <w:rsid w:val="001931C2"/>
    <w:rsid w:val="001A63C4"/>
    <w:rsid w:val="001A67D5"/>
    <w:rsid w:val="001B1145"/>
    <w:rsid w:val="001D4EA5"/>
    <w:rsid w:val="001F355D"/>
    <w:rsid w:val="001F55E1"/>
    <w:rsid w:val="001F5702"/>
    <w:rsid w:val="0020188F"/>
    <w:rsid w:val="0020417A"/>
    <w:rsid w:val="00206EBE"/>
    <w:rsid w:val="00210538"/>
    <w:rsid w:val="00212118"/>
    <w:rsid w:val="00212784"/>
    <w:rsid w:val="00220D38"/>
    <w:rsid w:val="002414D3"/>
    <w:rsid w:val="002454FF"/>
    <w:rsid w:val="00252771"/>
    <w:rsid w:val="00267EF0"/>
    <w:rsid w:val="002768B3"/>
    <w:rsid w:val="002777B0"/>
    <w:rsid w:val="00287098"/>
    <w:rsid w:val="002A2747"/>
    <w:rsid w:val="002A5687"/>
    <w:rsid w:val="002A6A2A"/>
    <w:rsid w:val="002B12FA"/>
    <w:rsid w:val="002B1A31"/>
    <w:rsid w:val="002B28FE"/>
    <w:rsid w:val="002B3473"/>
    <w:rsid w:val="002B5F1F"/>
    <w:rsid w:val="002B7F30"/>
    <w:rsid w:val="002C6511"/>
    <w:rsid w:val="002C699D"/>
    <w:rsid w:val="002D2A96"/>
    <w:rsid w:val="002E0657"/>
    <w:rsid w:val="002E2EBD"/>
    <w:rsid w:val="002F527F"/>
    <w:rsid w:val="00301C21"/>
    <w:rsid w:val="003153FC"/>
    <w:rsid w:val="00320EB8"/>
    <w:rsid w:val="0032155D"/>
    <w:rsid w:val="00321A94"/>
    <w:rsid w:val="00327C49"/>
    <w:rsid w:val="0033419E"/>
    <w:rsid w:val="003342A9"/>
    <w:rsid w:val="00334C84"/>
    <w:rsid w:val="00347904"/>
    <w:rsid w:val="00350AEB"/>
    <w:rsid w:val="00354CD6"/>
    <w:rsid w:val="00357FBA"/>
    <w:rsid w:val="00364FCC"/>
    <w:rsid w:val="003832DE"/>
    <w:rsid w:val="00386DC2"/>
    <w:rsid w:val="00393A2D"/>
    <w:rsid w:val="003A4075"/>
    <w:rsid w:val="003A595B"/>
    <w:rsid w:val="003A6B6A"/>
    <w:rsid w:val="003B32D0"/>
    <w:rsid w:val="003B6B95"/>
    <w:rsid w:val="003C139A"/>
    <w:rsid w:val="003C1F01"/>
    <w:rsid w:val="003C5138"/>
    <w:rsid w:val="003C6A19"/>
    <w:rsid w:val="003D57D7"/>
    <w:rsid w:val="003D6F32"/>
    <w:rsid w:val="00411509"/>
    <w:rsid w:val="0041317C"/>
    <w:rsid w:val="00422D95"/>
    <w:rsid w:val="00431189"/>
    <w:rsid w:val="00431BB7"/>
    <w:rsid w:val="00433681"/>
    <w:rsid w:val="00434DF7"/>
    <w:rsid w:val="00436212"/>
    <w:rsid w:val="00450503"/>
    <w:rsid w:val="004574E9"/>
    <w:rsid w:val="00465488"/>
    <w:rsid w:val="00472FEF"/>
    <w:rsid w:val="00477065"/>
    <w:rsid w:val="00481088"/>
    <w:rsid w:val="00482000"/>
    <w:rsid w:val="004901A4"/>
    <w:rsid w:val="004A10CF"/>
    <w:rsid w:val="004B2FE7"/>
    <w:rsid w:val="004B5473"/>
    <w:rsid w:val="004B5A7A"/>
    <w:rsid w:val="004D2CB5"/>
    <w:rsid w:val="004E4A27"/>
    <w:rsid w:val="004F4A6F"/>
    <w:rsid w:val="004F6249"/>
    <w:rsid w:val="00506ED2"/>
    <w:rsid w:val="00516390"/>
    <w:rsid w:val="00521DEE"/>
    <w:rsid w:val="0052491D"/>
    <w:rsid w:val="00527109"/>
    <w:rsid w:val="00534651"/>
    <w:rsid w:val="00535DBA"/>
    <w:rsid w:val="00537751"/>
    <w:rsid w:val="00540281"/>
    <w:rsid w:val="00544D73"/>
    <w:rsid w:val="00546DD2"/>
    <w:rsid w:val="00546E15"/>
    <w:rsid w:val="00547DEA"/>
    <w:rsid w:val="005507AD"/>
    <w:rsid w:val="00554B66"/>
    <w:rsid w:val="00560220"/>
    <w:rsid w:val="005738CB"/>
    <w:rsid w:val="0058100A"/>
    <w:rsid w:val="00587E2A"/>
    <w:rsid w:val="005A4FD9"/>
    <w:rsid w:val="005A5FA2"/>
    <w:rsid w:val="005D3937"/>
    <w:rsid w:val="005D6E7D"/>
    <w:rsid w:val="005E17C0"/>
    <w:rsid w:val="005E6F7D"/>
    <w:rsid w:val="005E7C31"/>
    <w:rsid w:val="005F6157"/>
    <w:rsid w:val="00605F33"/>
    <w:rsid w:val="00607C98"/>
    <w:rsid w:val="00610EFC"/>
    <w:rsid w:val="00620E21"/>
    <w:rsid w:val="006240EE"/>
    <w:rsid w:val="00625A2D"/>
    <w:rsid w:val="006262AE"/>
    <w:rsid w:val="00630CDA"/>
    <w:rsid w:val="00630FB5"/>
    <w:rsid w:val="0063622E"/>
    <w:rsid w:val="006528E6"/>
    <w:rsid w:val="00652959"/>
    <w:rsid w:val="006613C6"/>
    <w:rsid w:val="0066592F"/>
    <w:rsid w:val="006729E7"/>
    <w:rsid w:val="00675044"/>
    <w:rsid w:val="00681630"/>
    <w:rsid w:val="00681EE9"/>
    <w:rsid w:val="00683857"/>
    <w:rsid w:val="006844ED"/>
    <w:rsid w:val="00692973"/>
    <w:rsid w:val="00696FBA"/>
    <w:rsid w:val="006A4403"/>
    <w:rsid w:val="006A596F"/>
    <w:rsid w:val="006A6682"/>
    <w:rsid w:val="006B0B1E"/>
    <w:rsid w:val="006B24A3"/>
    <w:rsid w:val="006B45AB"/>
    <w:rsid w:val="006C592F"/>
    <w:rsid w:val="006D408F"/>
    <w:rsid w:val="006E5039"/>
    <w:rsid w:val="006E68B3"/>
    <w:rsid w:val="00701EC3"/>
    <w:rsid w:val="0070203C"/>
    <w:rsid w:val="0070203F"/>
    <w:rsid w:val="00725B9D"/>
    <w:rsid w:val="00726843"/>
    <w:rsid w:val="0074210B"/>
    <w:rsid w:val="0074365F"/>
    <w:rsid w:val="00754D1F"/>
    <w:rsid w:val="0076340C"/>
    <w:rsid w:val="00787895"/>
    <w:rsid w:val="007A116F"/>
    <w:rsid w:val="007B219B"/>
    <w:rsid w:val="007C1D76"/>
    <w:rsid w:val="007C38F6"/>
    <w:rsid w:val="007C3AE5"/>
    <w:rsid w:val="007D1C85"/>
    <w:rsid w:val="007D2E12"/>
    <w:rsid w:val="007D5EC6"/>
    <w:rsid w:val="007F0BC2"/>
    <w:rsid w:val="007F44AD"/>
    <w:rsid w:val="00800710"/>
    <w:rsid w:val="0080161A"/>
    <w:rsid w:val="00804C58"/>
    <w:rsid w:val="008116CD"/>
    <w:rsid w:val="00817CB9"/>
    <w:rsid w:val="008214EB"/>
    <w:rsid w:val="00825FC4"/>
    <w:rsid w:val="008260C8"/>
    <w:rsid w:val="0082656C"/>
    <w:rsid w:val="00827426"/>
    <w:rsid w:val="0082773B"/>
    <w:rsid w:val="0083070C"/>
    <w:rsid w:val="0083131C"/>
    <w:rsid w:val="0083590D"/>
    <w:rsid w:val="00836A5D"/>
    <w:rsid w:val="00836BB1"/>
    <w:rsid w:val="00840B62"/>
    <w:rsid w:val="00843321"/>
    <w:rsid w:val="00843ED6"/>
    <w:rsid w:val="00850B49"/>
    <w:rsid w:val="00865503"/>
    <w:rsid w:val="008751B2"/>
    <w:rsid w:val="00896B8B"/>
    <w:rsid w:val="008A505C"/>
    <w:rsid w:val="008B31B9"/>
    <w:rsid w:val="008B6E3E"/>
    <w:rsid w:val="008C09C3"/>
    <w:rsid w:val="008C570D"/>
    <w:rsid w:val="008D34AE"/>
    <w:rsid w:val="008E02E4"/>
    <w:rsid w:val="008F04C0"/>
    <w:rsid w:val="008F75EA"/>
    <w:rsid w:val="0092173B"/>
    <w:rsid w:val="00926AF9"/>
    <w:rsid w:val="00936265"/>
    <w:rsid w:val="00937375"/>
    <w:rsid w:val="009375AE"/>
    <w:rsid w:val="00941214"/>
    <w:rsid w:val="009541EC"/>
    <w:rsid w:val="00955FF3"/>
    <w:rsid w:val="00974163"/>
    <w:rsid w:val="00976403"/>
    <w:rsid w:val="00976E00"/>
    <w:rsid w:val="00976F24"/>
    <w:rsid w:val="00994C22"/>
    <w:rsid w:val="009A1E7E"/>
    <w:rsid w:val="009C06C9"/>
    <w:rsid w:val="009D2ECD"/>
    <w:rsid w:val="009D4C44"/>
    <w:rsid w:val="009D73D0"/>
    <w:rsid w:val="009E03F6"/>
    <w:rsid w:val="009F1A04"/>
    <w:rsid w:val="00A01FD2"/>
    <w:rsid w:val="00A02190"/>
    <w:rsid w:val="00A305B7"/>
    <w:rsid w:val="00A40638"/>
    <w:rsid w:val="00A4734D"/>
    <w:rsid w:val="00A53BE2"/>
    <w:rsid w:val="00A55ABC"/>
    <w:rsid w:val="00A66595"/>
    <w:rsid w:val="00A6791F"/>
    <w:rsid w:val="00A82B15"/>
    <w:rsid w:val="00A83475"/>
    <w:rsid w:val="00A90331"/>
    <w:rsid w:val="00A9385B"/>
    <w:rsid w:val="00A94999"/>
    <w:rsid w:val="00A960EB"/>
    <w:rsid w:val="00AB6015"/>
    <w:rsid w:val="00AD1A33"/>
    <w:rsid w:val="00AD54BD"/>
    <w:rsid w:val="00AE022C"/>
    <w:rsid w:val="00AE038C"/>
    <w:rsid w:val="00AE3A17"/>
    <w:rsid w:val="00AE3F26"/>
    <w:rsid w:val="00AE4626"/>
    <w:rsid w:val="00AF02F6"/>
    <w:rsid w:val="00AF674A"/>
    <w:rsid w:val="00AF6E79"/>
    <w:rsid w:val="00B16BEE"/>
    <w:rsid w:val="00B2256E"/>
    <w:rsid w:val="00B22939"/>
    <w:rsid w:val="00B23EBA"/>
    <w:rsid w:val="00B33BFE"/>
    <w:rsid w:val="00B34305"/>
    <w:rsid w:val="00B45B4A"/>
    <w:rsid w:val="00B61C33"/>
    <w:rsid w:val="00B65D35"/>
    <w:rsid w:val="00B755E3"/>
    <w:rsid w:val="00B955FA"/>
    <w:rsid w:val="00BA2082"/>
    <w:rsid w:val="00BA4D43"/>
    <w:rsid w:val="00BA5270"/>
    <w:rsid w:val="00BB031B"/>
    <w:rsid w:val="00BB528D"/>
    <w:rsid w:val="00BC2762"/>
    <w:rsid w:val="00BC2D6F"/>
    <w:rsid w:val="00BD1029"/>
    <w:rsid w:val="00BF01EF"/>
    <w:rsid w:val="00BF44CF"/>
    <w:rsid w:val="00C00D7B"/>
    <w:rsid w:val="00C021B9"/>
    <w:rsid w:val="00C15921"/>
    <w:rsid w:val="00C15E53"/>
    <w:rsid w:val="00C169B3"/>
    <w:rsid w:val="00C25A69"/>
    <w:rsid w:val="00C363A7"/>
    <w:rsid w:val="00C40FB6"/>
    <w:rsid w:val="00C47820"/>
    <w:rsid w:val="00C533B4"/>
    <w:rsid w:val="00C56288"/>
    <w:rsid w:val="00C56ACF"/>
    <w:rsid w:val="00C70171"/>
    <w:rsid w:val="00C759B7"/>
    <w:rsid w:val="00C830A6"/>
    <w:rsid w:val="00C9201A"/>
    <w:rsid w:val="00CA1AC3"/>
    <w:rsid w:val="00CA306A"/>
    <w:rsid w:val="00CB5B11"/>
    <w:rsid w:val="00CB5BD2"/>
    <w:rsid w:val="00CB6B30"/>
    <w:rsid w:val="00CC1C6C"/>
    <w:rsid w:val="00CC693F"/>
    <w:rsid w:val="00CD2098"/>
    <w:rsid w:val="00CE403D"/>
    <w:rsid w:val="00CF0050"/>
    <w:rsid w:val="00D038C3"/>
    <w:rsid w:val="00D21DF7"/>
    <w:rsid w:val="00D36C6D"/>
    <w:rsid w:val="00D468E3"/>
    <w:rsid w:val="00D5262E"/>
    <w:rsid w:val="00D54C7C"/>
    <w:rsid w:val="00D61B6D"/>
    <w:rsid w:val="00D64A4D"/>
    <w:rsid w:val="00D708A2"/>
    <w:rsid w:val="00D73BE5"/>
    <w:rsid w:val="00D7440F"/>
    <w:rsid w:val="00D86527"/>
    <w:rsid w:val="00D971E8"/>
    <w:rsid w:val="00D97C25"/>
    <w:rsid w:val="00DA6A51"/>
    <w:rsid w:val="00DA7077"/>
    <w:rsid w:val="00DB2A96"/>
    <w:rsid w:val="00DB3498"/>
    <w:rsid w:val="00DB5EDB"/>
    <w:rsid w:val="00DB7A51"/>
    <w:rsid w:val="00DB7DE6"/>
    <w:rsid w:val="00DC110B"/>
    <w:rsid w:val="00DD5518"/>
    <w:rsid w:val="00DE0820"/>
    <w:rsid w:val="00DE7B00"/>
    <w:rsid w:val="00DF6AAB"/>
    <w:rsid w:val="00DF7B67"/>
    <w:rsid w:val="00E129E3"/>
    <w:rsid w:val="00E15B41"/>
    <w:rsid w:val="00E217F1"/>
    <w:rsid w:val="00E22209"/>
    <w:rsid w:val="00E2438E"/>
    <w:rsid w:val="00E45CAE"/>
    <w:rsid w:val="00E46F8B"/>
    <w:rsid w:val="00E535FF"/>
    <w:rsid w:val="00E550A8"/>
    <w:rsid w:val="00E55871"/>
    <w:rsid w:val="00E56ECE"/>
    <w:rsid w:val="00E6450D"/>
    <w:rsid w:val="00E841BA"/>
    <w:rsid w:val="00EA2B86"/>
    <w:rsid w:val="00EB0620"/>
    <w:rsid w:val="00EB21AE"/>
    <w:rsid w:val="00EC1E77"/>
    <w:rsid w:val="00EC2998"/>
    <w:rsid w:val="00EC31F9"/>
    <w:rsid w:val="00EC51EF"/>
    <w:rsid w:val="00EC6D88"/>
    <w:rsid w:val="00ED43B8"/>
    <w:rsid w:val="00ED764F"/>
    <w:rsid w:val="00EE1DB7"/>
    <w:rsid w:val="00EE32A7"/>
    <w:rsid w:val="00EE4E30"/>
    <w:rsid w:val="00EF3769"/>
    <w:rsid w:val="00EF6E0F"/>
    <w:rsid w:val="00F03ED6"/>
    <w:rsid w:val="00F06E27"/>
    <w:rsid w:val="00F148C9"/>
    <w:rsid w:val="00F1594B"/>
    <w:rsid w:val="00F2434D"/>
    <w:rsid w:val="00F251AD"/>
    <w:rsid w:val="00F33B2A"/>
    <w:rsid w:val="00F43C9A"/>
    <w:rsid w:val="00F46903"/>
    <w:rsid w:val="00F53EA7"/>
    <w:rsid w:val="00F5697E"/>
    <w:rsid w:val="00F60FB5"/>
    <w:rsid w:val="00F60FBC"/>
    <w:rsid w:val="00F63317"/>
    <w:rsid w:val="00F749BD"/>
    <w:rsid w:val="00F76BD5"/>
    <w:rsid w:val="00F877B3"/>
    <w:rsid w:val="00F96949"/>
    <w:rsid w:val="00FA6D58"/>
    <w:rsid w:val="00FA6FBD"/>
    <w:rsid w:val="00FB14B3"/>
    <w:rsid w:val="00FC164F"/>
    <w:rsid w:val="00FC7479"/>
    <w:rsid w:val="00FD1761"/>
    <w:rsid w:val="00FD7A9C"/>
    <w:rsid w:val="00FE05E5"/>
    <w:rsid w:val="00FE47F6"/>
    <w:rsid w:val="00FE7C6F"/>
    <w:rsid w:val="00FF1B73"/>
    <w:rsid w:val="015D0D5E"/>
    <w:rsid w:val="01A97178"/>
    <w:rsid w:val="04F83E16"/>
    <w:rsid w:val="06263C54"/>
    <w:rsid w:val="0CB068FA"/>
    <w:rsid w:val="0F00541F"/>
    <w:rsid w:val="10B24225"/>
    <w:rsid w:val="14904B4F"/>
    <w:rsid w:val="165827DA"/>
    <w:rsid w:val="1DD02D6F"/>
    <w:rsid w:val="22B67C04"/>
    <w:rsid w:val="26C91C30"/>
    <w:rsid w:val="27E47234"/>
    <w:rsid w:val="293D4E4D"/>
    <w:rsid w:val="29FD274A"/>
    <w:rsid w:val="2B522706"/>
    <w:rsid w:val="2F6A6270"/>
    <w:rsid w:val="32FD73FC"/>
    <w:rsid w:val="34E940DB"/>
    <w:rsid w:val="3B44206B"/>
    <w:rsid w:val="3DBB1F87"/>
    <w:rsid w:val="42343F31"/>
    <w:rsid w:val="44246EDE"/>
    <w:rsid w:val="4ECD7D4E"/>
    <w:rsid w:val="536D1791"/>
    <w:rsid w:val="53CA0F06"/>
    <w:rsid w:val="553D1BAE"/>
    <w:rsid w:val="55BE25C3"/>
    <w:rsid w:val="5DB04EE7"/>
    <w:rsid w:val="6ACF2E50"/>
    <w:rsid w:val="6B5131AB"/>
    <w:rsid w:val="6E02353D"/>
    <w:rsid w:val="6E0C7D0B"/>
    <w:rsid w:val="74B60BDD"/>
    <w:rsid w:val="750951B1"/>
    <w:rsid w:val="7A7237F8"/>
    <w:rsid w:val="7B4C229B"/>
    <w:rsid w:val="7D8B70AB"/>
    <w:rsid w:val="7DC759CB"/>
    <w:rsid w:val="7F62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82000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200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2000"/>
    <w:rPr>
      <w:rFonts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48200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48200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82000"/>
    <w:rPr>
      <w:rFonts w:cs="Times New Roman"/>
      <w:color w:val="0000FF"/>
      <w:u w:val="single"/>
    </w:rPr>
  </w:style>
  <w:style w:type="character" w:customStyle="1" w:styleId="fontstyle01">
    <w:name w:val="fontstyle01"/>
    <w:basedOn w:val="DefaultParagraphFont"/>
    <w:uiPriority w:val="99"/>
    <w:rsid w:val="00482000"/>
    <w:rPr>
      <w:rFonts w:ascii="DengXian-Bold" w:hAnsi="DengXian-Bold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202</Words>
  <Characters>1153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2024首届中国安全与应急技术装备产业创新发展大会</dc:title>
  <dc:subject/>
  <dc:creator>失去信任你将一无所有</dc:creator>
  <cp:keywords/>
  <dc:description/>
  <cp:lastModifiedBy>ctj159</cp:lastModifiedBy>
  <cp:revision>3</cp:revision>
  <cp:lastPrinted>2024-05-08T03:11:00Z</cp:lastPrinted>
  <dcterms:created xsi:type="dcterms:W3CDTF">2024-05-08T03:24:00Z</dcterms:created>
  <dcterms:modified xsi:type="dcterms:W3CDTF">2024-05-08T03:27:00Z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2EC63FC4A38E47BBBE9AAEF493FDD017_13</vt:lpwstr>
  </property>
</Properties>
</file>